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6C" w:rsidRPr="004B6158" w:rsidRDefault="00F74B6C" w:rsidP="00CC050C">
      <w:pPr>
        <w:widowControl/>
        <w:shd w:val="clear" w:color="auto" w:fill="FFFFFF"/>
        <w:jc w:val="center"/>
        <w:textAlignment w:val="baseline"/>
        <w:rPr>
          <w:rFonts w:ascii="宋体" w:cs="宋体"/>
          <w:color w:val="000000"/>
          <w:kern w:val="0"/>
          <w:sz w:val="23"/>
          <w:szCs w:val="23"/>
          <w:bdr w:val="none" w:sz="0" w:space="0" w:color="auto" w:frame="1"/>
        </w:rPr>
      </w:pPr>
      <w:r w:rsidRPr="004B6158">
        <w:rPr>
          <w:rFonts w:ascii="宋体" w:hAnsi="宋体" w:cs="宋体" w:hint="eastAsia"/>
          <w:color w:val="000000"/>
          <w:kern w:val="0"/>
          <w:sz w:val="23"/>
          <w:szCs w:val="23"/>
          <w:bdr w:val="none" w:sz="0" w:space="0" w:color="auto" w:frame="1"/>
        </w:rPr>
        <w:t>报名回执单</w:t>
      </w:r>
    </w:p>
    <w:tbl>
      <w:tblPr>
        <w:tblW w:w="7455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1502"/>
        <w:gridCol w:w="5953"/>
      </w:tblGrid>
      <w:tr w:rsidR="00F74B6C" w:rsidRPr="00715302" w:rsidTr="00CC050C">
        <w:trPr>
          <w:trHeight w:val="567"/>
          <w:jc w:val="center"/>
        </w:trPr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2020</w:t>
            </w:r>
            <w:r w:rsidRPr="004B615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广东无损检测技术研讨会回执</w:t>
            </w:r>
          </w:p>
        </w:tc>
      </w:tr>
      <w:tr w:rsidR="00F74B6C" w:rsidRPr="00715302" w:rsidTr="00CC050C">
        <w:trPr>
          <w:trHeight w:val="567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</w:t>
            </w:r>
            <w:r w:rsidRPr="004B6158">
              <w:rPr>
                <w:rFonts w:ascii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4B6C" w:rsidRPr="00715302" w:rsidTr="00CC050C">
        <w:trPr>
          <w:trHeight w:val="56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</w:t>
            </w:r>
            <w:r w:rsidRPr="004B6158">
              <w:rPr>
                <w:rFonts w:ascii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4B6C" w:rsidRPr="00715302" w:rsidTr="00CC050C">
        <w:trPr>
          <w:trHeight w:val="56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职称</w:t>
            </w:r>
            <w:r w:rsidRPr="004B6158">
              <w:rPr>
                <w:rFonts w:ascii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4B6C" w:rsidRPr="00715302" w:rsidTr="00CC050C">
        <w:trPr>
          <w:trHeight w:val="56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4B6C" w:rsidRPr="00715302" w:rsidTr="00CC050C">
        <w:trPr>
          <w:trHeight w:val="56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通信地址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4B6C" w:rsidRPr="00715302" w:rsidTr="00CC050C">
        <w:trPr>
          <w:trHeight w:val="56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B61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是否有论文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F74B6C" w:rsidRPr="004B6158" w:rsidRDefault="00F74B6C" w:rsidP="00CC050C">
            <w:pPr>
              <w:widowControl/>
              <w:shd w:val="clear" w:color="auto" w:fill="FFFFFF"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74B6C" w:rsidRPr="004B6158" w:rsidRDefault="00F74B6C" w:rsidP="00CC050C"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cs="宋体"/>
          <w:color w:val="000000"/>
          <w:kern w:val="0"/>
          <w:sz w:val="23"/>
          <w:szCs w:val="23"/>
          <w:bdr w:val="none" w:sz="0" w:space="0" w:color="auto" w:frame="1"/>
        </w:rPr>
      </w:pPr>
    </w:p>
    <w:p w:rsidR="00F74B6C" w:rsidRDefault="00F74B6C" w:rsidP="00CC050C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eastAsia="微软雅黑" w:hAnsi="Times New Roman"/>
          <w:color w:val="000000"/>
          <w:kern w:val="0"/>
          <w:sz w:val="23"/>
          <w:szCs w:val="23"/>
          <w:bdr w:val="none" w:sz="0" w:space="0" w:color="auto" w:frame="1"/>
        </w:rPr>
      </w:pPr>
      <w:r w:rsidRPr="004B6158">
        <w:rPr>
          <w:rFonts w:ascii="宋体" w:hAnsi="宋体" w:cs="宋体" w:hint="eastAsia"/>
          <w:color w:val="000000"/>
          <w:kern w:val="0"/>
          <w:sz w:val="23"/>
          <w:szCs w:val="23"/>
          <w:bdr w:val="none" w:sz="0" w:space="0" w:color="auto" w:frame="1"/>
        </w:rPr>
        <w:t>请将报名回执单发至（邮箱）：</w:t>
      </w:r>
      <w:r w:rsidRPr="004B6158">
        <w:rPr>
          <w:rFonts w:ascii="宋体" w:hAnsi="宋体" w:cs="宋体"/>
          <w:color w:val="000000"/>
          <w:kern w:val="0"/>
          <w:sz w:val="23"/>
          <w:szCs w:val="23"/>
          <w:bdr w:val="none" w:sz="0" w:space="0" w:color="auto" w:frame="1"/>
        </w:rPr>
        <w:t>1751293@qq.com</w:t>
      </w:r>
    </w:p>
    <w:p w:rsidR="00F74B6C" w:rsidRPr="00B84A9C" w:rsidRDefault="00F74B6C" w:rsidP="0078676F">
      <w:pPr>
        <w:widowControl/>
        <w:shd w:val="clear" w:color="auto" w:fill="FFFFFF"/>
        <w:jc w:val="left"/>
        <w:textAlignment w:val="baseline"/>
        <w:rPr>
          <w:rFonts w:ascii="宋体" w:cs="宋体"/>
          <w:color w:val="000000"/>
          <w:kern w:val="0"/>
          <w:sz w:val="23"/>
          <w:szCs w:val="23"/>
          <w:bdr w:val="none" w:sz="0" w:space="0" w:color="auto" w:frame="1"/>
        </w:rPr>
      </w:pPr>
    </w:p>
    <w:p w:rsidR="00F74B6C" w:rsidRPr="0078676F" w:rsidRDefault="00F74B6C" w:rsidP="0078676F">
      <w:pPr>
        <w:widowControl/>
        <w:shd w:val="clear" w:color="auto" w:fill="FFFFFF"/>
        <w:jc w:val="left"/>
        <w:textAlignment w:val="baseline"/>
        <w:rPr>
          <w:rFonts w:ascii="宋体" w:cs="宋体"/>
          <w:color w:val="000000"/>
          <w:kern w:val="0"/>
          <w:sz w:val="23"/>
          <w:szCs w:val="23"/>
          <w:bdr w:val="none" w:sz="0" w:space="0" w:color="auto" w:frame="1"/>
        </w:rPr>
      </w:pPr>
    </w:p>
    <w:p w:rsidR="00F74B6C" w:rsidRPr="0078676F" w:rsidRDefault="00F74B6C" w:rsidP="0078676F">
      <w:pPr>
        <w:widowControl/>
        <w:shd w:val="clear" w:color="auto" w:fill="FFFFFF"/>
        <w:jc w:val="left"/>
        <w:textAlignment w:val="baseline"/>
        <w:rPr>
          <w:rFonts w:ascii="宋体" w:cs="宋体"/>
          <w:color w:val="000000"/>
          <w:kern w:val="0"/>
          <w:sz w:val="23"/>
          <w:szCs w:val="23"/>
          <w:bdr w:val="none" w:sz="0" w:space="0" w:color="auto" w:frame="1"/>
        </w:rPr>
      </w:pPr>
    </w:p>
    <w:sectPr w:rsidR="00F74B6C" w:rsidRPr="0078676F" w:rsidSect="00D7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6C" w:rsidRDefault="00F74B6C" w:rsidP="0078676F">
      <w:r>
        <w:separator/>
      </w:r>
    </w:p>
  </w:endnote>
  <w:endnote w:type="continuationSeparator" w:id="0">
    <w:p w:rsidR="00F74B6C" w:rsidRDefault="00F74B6C" w:rsidP="0078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dobe 黑体 Std R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6C" w:rsidRDefault="00F74B6C" w:rsidP="0078676F">
      <w:r>
        <w:separator/>
      </w:r>
    </w:p>
  </w:footnote>
  <w:footnote w:type="continuationSeparator" w:id="0">
    <w:p w:rsidR="00F74B6C" w:rsidRDefault="00F74B6C" w:rsidP="00786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331"/>
    <w:rsid w:val="000558D0"/>
    <w:rsid w:val="00092DF1"/>
    <w:rsid w:val="00172096"/>
    <w:rsid w:val="00173159"/>
    <w:rsid w:val="001762FF"/>
    <w:rsid w:val="0024374F"/>
    <w:rsid w:val="00244C0A"/>
    <w:rsid w:val="0030428F"/>
    <w:rsid w:val="00325E51"/>
    <w:rsid w:val="004A0ED8"/>
    <w:rsid w:val="004B6158"/>
    <w:rsid w:val="005219D4"/>
    <w:rsid w:val="0053667F"/>
    <w:rsid w:val="00542655"/>
    <w:rsid w:val="00567D40"/>
    <w:rsid w:val="006525FD"/>
    <w:rsid w:val="006655E4"/>
    <w:rsid w:val="006B1EF3"/>
    <w:rsid w:val="006B2B4B"/>
    <w:rsid w:val="006E38D6"/>
    <w:rsid w:val="00715302"/>
    <w:rsid w:val="007548C9"/>
    <w:rsid w:val="00782C74"/>
    <w:rsid w:val="0078676F"/>
    <w:rsid w:val="007D45C6"/>
    <w:rsid w:val="00874444"/>
    <w:rsid w:val="00882331"/>
    <w:rsid w:val="00890B6A"/>
    <w:rsid w:val="008A6D7B"/>
    <w:rsid w:val="00B22BCE"/>
    <w:rsid w:val="00B46BE5"/>
    <w:rsid w:val="00B72C97"/>
    <w:rsid w:val="00B84A9C"/>
    <w:rsid w:val="00BE28AC"/>
    <w:rsid w:val="00C716EB"/>
    <w:rsid w:val="00CA58B6"/>
    <w:rsid w:val="00CB6D3E"/>
    <w:rsid w:val="00CC050C"/>
    <w:rsid w:val="00CE01AE"/>
    <w:rsid w:val="00CE34BE"/>
    <w:rsid w:val="00D745E4"/>
    <w:rsid w:val="00DC34C2"/>
    <w:rsid w:val="00DD3024"/>
    <w:rsid w:val="00E056B7"/>
    <w:rsid w:val="00E35496"/>
    <w:rsid w:val="00F229D7"/>
    <w:rsid w:val="00F74B6C"/>
    <w:rsid w:val="00F81FBE"/>
    <w:rsid w:val="00FB2175"/>
    <w:rsid w:val="00FD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E4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90B6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0B6A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8823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33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90B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90B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90B6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90B6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78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7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8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676F"/>
    <w:rPr>
      <w:rFonts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A58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A58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050">
          <w:marLeft w:val="12"/>
          <w:marRight w:val="12"/>
          <w:marTop w:val="10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2056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058">
              <w:marLeft w:val="0"/>
              <w:marRight w:val="0"/>
              <w:marTop w:val="6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97932055">
                  <w:marLeft w:val="24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8979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061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single" w:sz="2" w:space="3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15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朱萍玉</dc:creator>
  <cp:keywords/>
  <dc:description/>
  <cp:lastModifiedBy>User</cp:lastModifiedBy>
  <cp:revision>12</cp:revision>
  <dcterms:created xsi:type="dcterms:W3CDTF">2020-11-03T16:13:00Z</dcterms:created>
  <dcterms:modified xsi:type="dcterms:W3CDTF">2020-11-17T03:11:00Z</dcterms:modified>
</cp:coreProperties>
</file>